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B1" w:rsidRDefault="0067791B" w:rsidP="00F875B2">
      <w:r>
        <w:t>Learning Environment for Academia’s Future (</w:t>
      </w:r>
      <w:proofErr w:type="gramStart"/>
      <w:r w:rsidR="00721C1E">
        <w:t>LEAF )</w:t>
      </w:r>
      <w:proofErr w:type="gramEnd"/>
      <w:r w:rsidR="00721C1E">
        <w:t xml:space="preserve"> Fellow Application • 2010-2011</w:t>
      </w:r>
      <w:r>
        <w:t xml:space="preserve"> Academic Year</w:t>
      </w:r>
    </w:p>
    <w:tbl>
      <w:tblPr>
        <w:tblStyle w:val="TableGrid"/>
        <w:tblW w:w="0" w:type="auto"/>
        <w:tblLook w:val="04A0"/>
      </w:tblPr>
      <w:tblGrid>
        <w:gridCol w:w="1331"/>
        <w:gridCol w:w="2917"/>
        <w:gridCol w:w="995"/>
        <w:gridCol w:w="1980"/>
        <w:gridCol w:w="1080"/>
        <w:gridCol w:w="2160"/>
      </w:tblGrid>
      <w:tr w:rsidR="006A328A" w:rsidTr="00BC579D">
        <w:tc>
          <w:tcPr>
            <w:tcW w:w="1331" w:type="dxa"/>
          </w:tcPr>
          <w:p w:rsidR="006A328A" w:rsidRPr="006A328A" w:rsidRDefault="006A328A" w:rsidP="0077673E">
            <w:pPr>
              <w:rPr>
                <w:b/>
              </w:rPr>
            </w:pPr>
            <w:bookmarkStart w:id="0" w:name="FirstName"/>
            <w:r w:rsidRPr="006A328A">
              <w:rPr>
                <w:b/>
              </w:rPr>
              <w:t>First Name</w:t>
            </w:r>
          </w:p>
        </w:tc>
        <w:tc>
          <w:tcPr>
            <w:tcW w:w="2917" w:type="dxa"/>
          </w:tcPr>
          <w:p w:rsidR="006A328A" w:rsidRDefault="00E47AAB" w:rsidP="0077673E">
            <w:sdt>
              <w:sdtPr>
                <w:id w:val="455958532"/>
                <w:placeholder>
                  <w:docPart w:val="37A8E099CD884998889598E8D7477F39"/>
                </w:placeholder>
                <w:text/>
              </w:sdtPr>
              <w:sdtContent>
                <w:r w:rsidR="006A328A">
                  <w:t>First Name</w:t>
                </w:r>
              </w:sdtContent>
            </w:sdt>
          </w:p>
        </w:tc>
        <w:tc>
          <w:tcPr>
            <w:tcW w:w="455" w:type="dxa"/>
          </w:tcPr>
          <w:p w:rsidR="006A328A" w:rsidRPr="006A328A" w:rsidRDefault="006A328A" w:rsidP="0077673E">
            <w:pPr>
              <w:rPr>
                <w:b/>
              </w:rPr>
            </w:pPr>
            <w:r w:rsidRPr="006A328A">
              <w:rPr>
                <w:b/>
              </w:rPr>
              <w:t>Last Name</w:t>
            </w:r>
          </w:p>
        </w:tc>
        <w:tc>
          <w:tcPr>
            <w:tcW w:w="1980" w:type="dxa"/>
          </w:tcPr>
          <w:p w:rsidR="006A328A" w:rsidRDefault="00E47AAB" w:rsidP="0077673E">
            <w:sdt>
              <w:sdtPr>
                <w:id w:val="455958534"/>
                <w:placeholder>
                  <w:docPart w:val="B20959A9C4504F129BA0AA24BE075CE2"/>
                </w:placeholder>
                <w:text/>
              </w:sdtPr>
              <w:sdtContent>
                <w:r w:rsidR="006A328A">
                  <w:t>Last Name</w:t>
                </w:r>
              </w:sdtContent>
            </w:sdt>
          </w:p>
        </w:tc>
        <w:tc>
          <w:tcPr>
            <w:tcW w:w="1080" w:type="dxa"/>
          </w:tcPr>
          <w:p w:rsidR="006A328A" w:rsidRPr="006A328A" w:rsidRDefault="006A328A" w:rsidP="0077673E">
            <w:pPr>
              <w:rPr>
                <w:b/>
              </w:rPr>
            </w:pPr>
            <w:r w:rsidRPr="006A328A">
              <w:rPr>
                <w:b/>
              </w:rPr>
              <w:t>Title</w:t>
            </w:r>
          </w:p>
        </w:tc>
        <w:tc>
          <w:tcPr>
            <w:tcW w:w="2160" w:type="dxa"/>
          </w:tcPr>
          <w:p w:rsidR="006A328A" w:rsidRDefault="00E47AAB" w:rsidP="0077673E">
            <w:sdt>
              <w:sdtPr>
                <w:id w:val="455958554"/>
                <w:placeholder>
                  <w:docPart w:val="0922BCFB44944087BA1C2B5C099805A5"/>
                </w:placeholder>
                <w:text/>
              </w:sdtPr>
              <w:sdtContent>
                <w:r w:rsidR="006A328A">
                  <w:t xml:space="preserve">Title        </w:t>
                </w:r>
              </w:sdtContent>
            </w:sdt>
          </w:p>
        </w:tc>
      </w:tr>
      <w:tr w:rsidR="006A328A" w:rsidTr="00BC579D">
        <w:tc>
          <w:tcPr>
            <w:tcW w:w="1331" w:type="dxa"/>
          </w:tcPr>
          <w:p w:rsidR="006A328A" w:rsidRPr="006A328A" w:rsidRDefault="006A328A" w:rsidP="0077673E">
            <w:pPr>
              <w:rPr>
                <w:b/>
              </w:rPr>
            </w:pPr>
            <w:r w:rsidRPr="006A328A">
              <w:rPr>
                <w:b/>
              </w:rPr>
              <w:t>Department</w:t>
            </w:r>
          </w:p>
        </w:tc>
        <w:tc>
          <w:tcPr>
            <w:tcW w:w="2917" w:type="dxa"/>
          </w:tcPr>
          <w:p w:rsidR="006A328A" w:rsidRDefault="00E47AAB" w:rsidP="0077673E">
            <w:sdt>
              <w:sdtPr>
                <w:id w:val="455958536"/>
                <w:placeholder>
                  <w:docPart w:val="8A616C26A79F4190B8F8E5A2B777D29F"/>
                </w:placeholder>
                <w:text/>
              </w:sdtPr>
              <w:sdtContent>
                <w:r w:rsidR="006A328A">
                  <w:t>Department</w:t>
                </w:r>
              </w:sdtContent>
            </w:sdt>
          </w:p>
        </w:tc>
        <w:tc>
          <w:tcPr>
            <w:tcW w:w="455" w:type="dxa"/>
          </w:tcPr>
          <w:p w:rsidR="006A328A" w:rsidRPr="006A328A" w:rsidRDefault="006A328A" w:rsidP="0077673E">
            <w:pPr>
              <w:rPr>
                <w:b/>
              </w:rPr>
            </w:pPr>
            <w:r w:rsidRPr="006A328A">
              <w:rPr>
                <w:b/>
              </w:rPr>
              <w:t>Office Location</w:t>
            </w:r>
          </w:p>
        </w:tc>
        <w:tc>
          <w:tcPr>
            <w:tcW w:w="1980" w:type="dxa"/>
          </w:tcPr>
          <w:p w:rsidR="006A328A" w:rsidRDefault="00E47AAB" w:rsidP="0077673E">
            <w:sdt>
              <w:sdtPr>
                <w:id w:val="455958538"/>
                <w:placeholder>
                  <w:docPart w:val="4FBA5EAFA5874A3DAA5F9933942BBFF9"/>
                </w:placeholder>
                <w:text/>
              </w:sdtPr>
              <w:sdtContent>
                <w:r w:rsidR="006A328A">
                  <w:t>Office Location</w:t>
                </w:r>
              </w:sdtContent>
            </w:sdt>
          </w:p>
        </w:tc>
        <w:tc>
          <w:tcPr>
            <w:tcW w:w="1080" w:type="dxa"/>
          </w:tcPr>
          <w:p w:rsidR="006A328A" w:rsidRPr="006A328A" w:rsidRDefault="006A328A" w:rsidP="0077673E">
            <w:pPr>
              <w:rPr>
                <w:b/>
              </w:rPr>
            </w:pPr>
            <w:r w:rsidRPr="006A328A">
              <w:rPr>
                <w:b/>
              </w:rPr>
              <w:t>Phone Number</w:t>
            </w:r>
          </w:p>
        </w:tc>
        <w:tc>
          <w:tcPr>
            <w:tcW w:w="2160" w:type="dxa"/>
          </w:tcPr>
          <w:p w:rsidR="006A328A" w:rsidRDefault="00E47AAB" w:rsidP="0077673E">
            <w:sdt>
              <w:sdtPr>
                <w:id w:val="455958542"/>
                <w:placeholder>
                  <w:docPart w:val="9C0579BB48F54B869F5FDFBBE59505E9"/>
                </w:placeholder>
                <w:text/>
              </w:sdtPr>
              <w:sdtContent>
                <w:r w:rsidR="006A328A">
                  <w:t>Phone Number</w:t>
                </w:r>
              </w:sdtContent>
            </w:sdt>
          </w:p>
        </w:tc>
      </w:tr>
      <w:tr w:rsidR="006A328A" w:rsidTr="00BC579D">
        <w:tc>
          <w:tcPr>
            <w:tcW w:w="1331" w:type="dxa"/>
          </w:tcPr>
          <w:p w:rsidR="006A328A" w:rsidRPr="006A328A" w:rsidRDefault="006A328A" w:rsidP="0077673E">
            <w:pPr>
              <w:rPr>
                <w:b/>
              </w:rPr>
            </w:pPr>
            <w:r>
              <w:rPr>
                <w:b/>
              </w:rPr>
              <w:t>Email Address</w:t>
            </w:r>
          </w:p>
        </w:tc>
        <w:tc>
          <w:tcPr>
            <w:tcW w:w="2917" w:type="dxa"/>
          </w:tcPr>
          <w:sdt>
            <w:sdtPr>
              <w:id w:val="455958548"/>
              <w:placeholder>
                <w:docPart w:val="20E4790700BC473CAEBEB93712CAF746"/>
              </w:placeholder>
              <w:text/>
            </w:sdtPr>
            <w:sdtContent>
              <w:p w:rsidR="006A328A" w:rsidRDefault="006A328A" w:rsidP="006A328A">
                <w:r>
                  <w:t>Email Address</w:t>
                </w:r>
              </w:p>
            </w:sdtContent>
          </w:sdt>
          <w:p w:rsidR="006A328A" w:rsidRDefault="006A328A" w:rsidP="0077673E"/>
        </w:tc>
        <w:tc>
          <w:tcPr>
            <w:tcW w:w="5675" w:type="dxa"/>
            <w:gridSpan w:val="4"/>
          </w:tcPr>
          <w:p w:rsidR="006A328A" w:rsidRDefault="006A328A" w:rsidP="0077673E"/>
        </w:tc>
      </w:tr>
    </w:tbl>
    <w:p w:rsidR="006A328A" w:rsidRDefault="006A328A" w:rsidP="0077673E"/>
    <w:bookmarkEnd w:id="0"/>
    <w:p w:rsidR="00F00727" w:rsidRDefault="00E47AAB" w:rsidP="0067791B">
      <w:r>
        <w:rPr>
          <w:noProof/>
        </w:rPr>
        <w:pict>
          <v:rect id="_x0000_s1026" style="position:absolute;margin-left:267pt;margin-top:24.8pt;width:246pt;height:194.25pt;z-index:251658240" filled="f"/>
        </w:pict>
      </w:r>
      <w:r w:rsidR="00F00727">
        <w:t>Please indicate which technologies you would like to integrate into one or more of your classes in the next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F875B2" w:rsidTr="00F875B2">
        <w:tc>
          <w:tcPr>
            <w:tcW w:w="5508"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1260"/>
            </w:tblGrid>
            <w:tr w:rsidR="00F875B2" w:rsidRPr="00F875B2" w:rsidTr="00F875B2">
              <w:tc>
                <w:tcPr>
                  <w:tcW w:w="3708" w:type="dxa"/>
                </w:tcPr>
                <w:p w:rsidR="00F875B2" w:rsidRPr="00F875B2" w:rsidRDefault="00F875B2" w:rsidP="003263A7">
                  <w:r w:rsidRPr="00F875B2">
                    <w:t>Assessment</w:t>
                  </w:r>
                </w:p>
              </w:tc>
              <w:bookmarkStart w:id="1" w:name="Check1"/>
              <w:tc>
                <w:tcPr>
                  <w:tcW w:w="1260" w:type="dxa"/>
                </w:tcPr>
                <w:p w:rsidR="00F875B2" w:rsidRPr="00F875B2" w:rsidRDefault="00E47AAB" w:rsidP="003263A7">
                  <w:pPr>
                    <w:jc w:val="center"/>
                  </w:pPr>
                  <w:r>
                    <w:fldChar w:fldCharType="begin">
                      <w:ffData>
                        <w:name w:val="Check1"/>
                        <w:enabled/>
                        <w:calcOnExit w:val="0"/>
                        <w:checkBox>
                          <w:sizeAuto/>
                          <w:default w:val="0"/>
                          <w:checked w:val="0"/>
                        </w:checkBox>
                      </w:ffData>
                    </w:fldChar>
                  </w:r>
                  <w:r w:rsidR="00FC1860">
                    <w:instrText xml:space="preserve"> FORMCHECKBOX </w:instrText>
                  </w:r>
                  <w:r>
                    <w:fldChar w:fldCharType="end"/>
                  </w:r>
                  <w:bookmarkEnd w:id="1"/>
                </w:p>
              </w:tc>
            </w:tr>
            <w:tr w:rsidR="00F875B2" w:rsidRPr="00F875B2" w:rsidTr="00F875B2">
              <w:tc>
                <w:tcPr>
                  <w:tcW w:w="3708" w:type="dxa"/>
                </w:tcPr>
                <w:p w:rsidR="00F875B2" w:rsidRPr="00F875B2" w:rsidRDefault="00F875B2" w:rsidP="003263A7">
                  <w:r w:rsidRPr="00F875B2">
                    <w:t>Audience Response Systems ('clickers')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Blackboard, general</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Blackboard enhancements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Classroom control</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Microsoft OneNote</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Powerpoint, Basics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PowerPoint, Advanced</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Projector technologies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Surveying</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Tablet PCs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Web 2.0 Technologies and sites</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RPr="00F875B2" w:rsidTr="00F875B2">
              <w:tc>
                <w:tcPr>
                  <w:tcW w:w="3708" w:type="dxa"/>
                </w:tcPr>
                <w:p w:rsidR="00F875B2" w:rsidRPr="00F875B2" w:rsidRDefault="00F875B2" w:rsidP="003263A7">
                  <w:r w:rsidRPr="00F875B2">
                    <w:t>Web Page Creation</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r w:rsidR="00F875B2" w:rsidTr="00F875B2">
              <w:tc>
                <w:tcPr>
                  <w:tcW w:w="3708" w:type="dxa"/>
                </w:tcPr>
                <w:p w:rsidR="00F875B2" w:rsidRDefault="00F875B2" w:rsidP="003263A7">
                  <w:r w:rsidRPr="00F875B2">
                    <w:t>Other (please list)</w:t>
                  </w:r>
                </w:p>
              </w:tc>
              <w:tc>
                <w:tcPr>
                  <w:tcW w:w="1260" w:type="dxa"/>
                </w:tcPr>
                <w:p w:rsidR="00F875B2" w:rsidRPr="00F875B2" w:rsidRDefault="00E47AAB" w:rsidP="003263A7">
                  <w:pPr>
                    <w:jc w:val="center"/>
                  </w:pPr>
                  <w:r>
                    <w:fldChar w:fldCharType="begin">
                      <w:ffData>
                        <w:name w:val="Check1"/>
                        <w:enabled/>
                        <w:calcOnExit w:val="0"/>
                        <w:checkBox>
                          <w:sizeAuto/>
                          <w:default w:val="0"/>
                        </w:checkBox>
                      </w:ffData>
                    </w:fldChar>
                  </w:r>
                  <w:r w:rsidR="00F875B2">
                    <w:instrText xml:space="preserve"> FORMCHECKBOX </w:instrText>
                  </w:r>
                  <w:r>
                    <w:fldChar w:fldCharType="end"/>
                  </w:r>
                </w:p>
              </w:tc>
            </w:tr>
          </w:tbl>
          <w:p w:rsidR="00F875B2" w:rsidRDefault="00F875B2" w:rsidP="00F875B2"/>
        </w:tc>
        <w:tc>
          <w:tcPr>
            <w:tcW w:w="5508" w:type="dxa"/>
          </w:tcPr>
          <w:p w:rsidR="00F875B2" w:rsidRDefault="00E47AAB" w:rsidP="00F875B2">
            <w:sdt>
              <w:sdtPr>
                <w:id w:val="455958565"/>
                <w:placeholder>
                  <w:docPart w:val="D67E5E646C61457DA23420D4A11D9A00"/>
                </w:placeholder>
                <w:text/>
              </w:sdtPr>
              <w:sdtContent>
                <w:r w:rsidR="00F875B2">
                  <w:t>Other Technologies not listed</w:t>
                </w:r>
              </w:sdtContent>
            </w:sdt>
          </w:p>
        </w:tc>
      </w:tr>
    </w:tbl>
    <w:p w:rsidR="00064BC7" w:rsidRDefault="00064BC7" w:rsidP="0067791B">
      <w:r>
        <w:tab/>
      </w:r>
    </w:p>
    <w:p w:rsidR="00064BC7" w:rsidRDefault="00F00727" w:rsidP="0067791B">
      <w:r>
        <w:t xml:space="preserve">Please list </w:t>
      </w:r>
      <w:r w:rsidR="006A328A">
        <w:t>three</w:t>
      </w:r>
      <w:r>
        <w:t xml:space="preserve"> classes you would like to teach in </w:t>
      </w:r>
      <w:r w:rsidR="004634FA">
        <w:t xml:space="preserve">order of preference for </w:t>
      </w:r>
      <w:proofErr w:type="gramStart"/>
      <w:r w:rsidR="004634FA">
        <w:t>Fall</w:t>
      </w:r>
      <w:proofErr w:type="gramEnd"/>
      <w:r w:rsidR="004634FA">
        <w:t xml:space="preserve"> </w:t>
      </w:r>
      <w:r w:rsidR="003F702C">
        <w:t>2010</w:t>
      </w:r>
      <w:r w:rsidR="004634FA">
        <w:t>:</w:t>
      </w:r>
    </w:p>
    <w:tbl>
      <w:tblPr>
        <w:tblStyle w:val="TableGrid"/>
        <w:tblW w:w="11016" w:type="dxa"/>
        <w:tblLook w:val="04A0"/>
      </w:tblPr>
      <w:tblGrid>
        <w:gridCol w:w="3672"/>
        <w:gridCol w:w="3672"/>
        <w:gridCol w:w="3672"/>
      </w:tblGrid>
      <w:tr w:rsidR="00064BC7" w:rsidTr="00064BC7">
        <w:trPr>
          <w:trHeight w:val="368"/>
        </w:trPr>
        <w:tc>
          <w:tcPr>
            <w:tcW w:w="3672" w:type="dxa"/>
          </w:tcPr>
          <w:p w:rsidR="00064BC7" w:rsidRPr="00064BC7" w:rsidRDefault="00064BC7" w:rsidP="00064BC7">
            <w:pPr>
              <w:jc w:val="center"/>
              <w:rPr>
                <w:b/>
              </w:rPr>
            </w:pPr>
            <w:r w:rsidRPr="00064BC7">
              <w:rPr>
                <w:b/>
              </w:rPr>
              <w:t>Course Prefix/Number</w:t>
            </w:r>
          </w:p>
        </w:tc>
        <w:tc>
          <w:tcPr>
            <w:tcW w:w="3672" w:type="dxa"/>
          </w:tcPr>
          <w:p w:rsidR="00064BC7" w:rsidRPr="00064BC7" w:rsidRDefault="00064BC7" w:rsidP="00064BC7">
            <w:pPr>
              <w:jc w:val="center"/>
              <w:rPr>
                <w:b/>
              </w:rPr>
            </w:pPr>
            <w:r w:rsidRPr="00064BC7">
              <w:rPr>
                <w:b/>
              </w:rPr>
              <w:t>Meeting Pattern</w:t>
            </w:r>
          </w:p>
        </w:tc>
        <w:tc>
          <w:tcPr>
            <w:tcW w:w="3672" w:type="dxa"/>
          </w:tcPr>
          <w:p w:rsidR="00064BC7" w:rsidRPr="00064BC7" w:rsidRDefault="00064BC7" w:rsidP="00064BC7">
            <w:pPr>
              <w:jc w:val="center"/>
              <w:rPr>
                <w:b/>
              </w:rPr>
            </w:pPr>
            <w:r w:rsidRPr="00064BC7">
              <w:rPr>
                <w:b/>
              </w:rPr>
              <w:t>Time</w:t>
            </w:r>
          </w:p>
        </w:tc>
      </w:tr>
      <w:tr w:rsidR="00064BC7" w:rsidTr="00F00727">
        <w:tc>
          <w:tcPr>
            <w:tcW w:w="3672" w:type="dxa"/>
          </w:tcPr>
          <w:p w:rsidR="00064BC7" w:rsidRDefault="006A328A" w:rsidP="00022C4F">
            <w:r>
              <w:t xml:space="preserve">1. </w:t>
            </w:r>
            <w:sdt>
              <w:sdtPr>
                <w:id w:val="455958585"/>
                <w:placeholder>
                  <w:docPart w:val="27AE3B5769FE4D15A7AA426A24C2F43F"/>
                </w:placeholder>
                <w:showingPlcHdr/>
                <w:text/>
              </w:sdtPr>
              <w:sdtContent>
                <w:r w:rsidR="00022C4F">
                  <w:rPr>
                    <w:rStyle w:val="PlaceholderText"/>
                  </w:rPr>
                  <w:t>Example: ANT 211</w:t>
                </w:r>
              </w:sdtContent>
            </w:sdt>
          </w:p>
        </w:tc>
        <w:sdt>
          <w:sdtPr>
            <w:id w:val="3312510"/>
            <w:placeholder>
              <w:docPart w:val="EF0D997E7F4C4F0AAD0D447ECB1FCEAE"/>
            </w:placeholder>
            <w:showingPlcHdr/>
            <w:dropDownList>
              <w:listItem w:displayText="MWF" w:value="MWF"/>
              <w:listItem w:displayText="TR" w:value="TR"/>
              <w:listItem w:displayText="Night Class (Please indicate in time)" w:value="Night Class (Please indicate in time)"/>
            </w:dropDownList>
          </w:sdtPr>
          <w:sdtContent>
            <w:tc>
              <w:tcPr>
                <w:tcW w:w="3672" w:type="dxa"/>
              </w:tcPr>
              <w:p w:rsidR="00064BC7" w:rsidRDefault="00146D3D" w:rsidP="00F07825">
                <w:r>
                  <w:rPr>
                    <w:rStyle w:val="PlaceholderText"/>
                  </w:rPr>
                  <w:t>Select from dropdown</w:t>
                </w:r>
              </w:p>
            </w:tc>
          </w:sdtContent>
        </w:sdt>
        <w:sdt>
          <w:sdtPr>
            <w:id w:val="455958590"/>
            <w:placeholder>
              <w:docPart w:val="B6867597168D45FC9BFC3FCB96AC76D9"/>
            </w:placeholder>
            <w:showingPlcHdr/>
            <w:text/>
          </w:sdtPr>
          <w:sdtContent>
            <w:tc>
              <w:tcPr>
                <w:tcW w:w="3672" w:type="dxa"/>
              </w:tcPr>
              <w:p w:rsidR="00064BC7" w:rsidRDefault="00022C4F" w:rsidP="00022C4F">
                <w:r>
                  <w:rPr>
                    <w:rStyle w:val="PlaceholderText"/>
                  </w:rPr>
                  <w:t>Example: 8:00-9:15 a.m.</w:t>
                </w:r>
              </w:p>
            </w:tc>
          </w:sdtContent>
        </w:sdt>
      </w:tr>
      <w:tr w:rsidR="00064BC7" w:rsidTr="00F00727">
        <w:tc>
          <w:tcPr>
            <w:tcW w:w="3672" w:type="dxa"/>
          </w:tcPr>
          <w:p w:rsidR="00064BC7" w:rsidRDefault="006A328A" w:rsidP="00F07825">
            <w:r>
              <w:t xml:space="preserve">2. </w:t>
            </w:r>
            <w:sdt>
              <w:sdtPr>
                <w:id w:val="455958586"/>
                <w:placeholder>
                  <w:docPart w:val="45209020BC924AF9925C6774D52A417B"/>
                </w:placeholder>
                <w:showingPlcHdr/>
                <w:text/>
              </w:sdtPr>
              <w:sdtContent>
                <w:r w:rsidR="00F07825">
                  <w:rPr>
                    <w:rStyle w:val="PlaceholderText"/>
                  </w:rPr>
                  <w:t>Example: ENG 300</w:t>
                </w:r>
              </w:sdtContent>
            </w:sdt>
          </w:p>
        </w:tc>
        <w:sdt>
          <w:sdtPr>
            <w:id w:val="24036057"/>
            <w:placeholder>
              <w:docPart w:val="FCF9124FBB26401585B650858081A84C"/>
            </w:placeholder>
            <w:showingPlcHdr/>
            <w:dropDownList>
              <w:listItem w:displayText="MWF" w:value="MWF"/>
              <w:listItem w:displayText="TR" w:value="TR"/>
              <w:listItem w:displayText="Night Class (Please indicate in time)" w:value="Night Class (Please indicate in time)"/>
            </w:dropDownList>
          </w:sdtPr>
          <w:sdtContent>
            <w:tc>
              <w:tcPr>
                <w:tcW w:w="3672" w:type="dxa"/>
              </w:tcPr>
              <w:p w:rsidR="00064BC7" w:rsidRDefault="005108A9" w:rsidP="00F07825">
                <w:r>
                  <w:rPr>
                    <w:rStyle w:val="PlaceholderText"/>
                  </w:rPr>
                  <w:t>Select from dropdown</w:t>
                </w:r>
              </w:p>
            </w:tc>
          </w:sdtContent>
        </w:sdt>
        <w:sdt>
          <w:sdtPr>
            <w:id w:val="455958591"/>
            <w:placeholder>
              <w:docPart w:val="C2A2DC30248D4093AB9059BFFEC686F8"/>
            </w:placeholder>
            <w:showingPlcHdr/>
            <w:text/>
          </w:sdtPr>
          <w:sdtContent>
            <w:tc>
              <w:tcPr>
                <w:tcW w:w="3672" w:type="dxa"/>
              </w:tcPr>
              <w:p w:rsidR="00064BC7" w:rsidRDefault="00F07825" w:rsidP="00F07825">
                <w:r>
                  <w:rPr>
                    <w:rStyle w:val="PlaceholderText"/>
                  </w:rPr>
                  <w:t>Example: 8:00-9:15 a.m.</w:t>
                </w:r>
              </w:p>
            </w:tc>
          </w:sdtContent>
        </w:sdt>
      </w:tr>
      <w:tr w:rsidR="00064BC7" w:rsidTr="00F00727">
        <w:tc>
          <w:tcPr>
            <w:tcW w:w="3672" w:type="dxa"/>
          </w:tcPr>
          <w:p w:rsidR="00064BC7" w:rsidRDefault="006A328A" w:rsidP="00F07825">
            <w:r>
              <w:t xml:space="preserve">3. </w:t>
            </w:r>
            <w:sdt>
              <w:sdtPr>
                <w:id w:val="455958589"/>
                <w:placeholder>
                  <w:docPart w:val="877018263FF34D6F844A675384A0A155"/>
                </w:placeholder>
                <w:showingPlcHdr/>
                <w:text/>
              </w:sdtPr>
              <w:sdtContent>
                <w:r w:rsidR="00F07825">
                  <w:rPr>
                    <w:rStyle w:val="PlaceholderText"/>
                  </w:rPr>
                  <w:t>Example SPA 220</w:t>
                </w:r>
              </w:sdtContent>
            </w:sdt>
          </w:p>
        </w:tc>
        <w:sdt>
          <w:sdtPr>
            <w:id w:val="24036058"/>
            <w:placeholder>
              <w:docPart w:val="CFF48DC51C4C4976945DF0C67BB0F8AA"/>
            </w:placeholder>
            <w:showingPlcHdr/>
            <w:dropDownList>
              <w:listItem w:displayText="MWF" w:value="MWF"/>
              <w:listItem w:displayText="TR" w:value="TR"/>
              <w:listItem w:displayText="Night Class (Please indicate in time)" w:value="Night Class (Please indicate in time)"/>
            </w:dropDownList>
          </w:sdtPr>
          <w:sdtContent>
            <w:tc>
              <w:tcPr>
                <w:tcW w:w="3672" w:type="dxa"/>
              </w:tcPr>
              <w:p w:rsidR="00064BC7" w:rsidRDefault="005108A9" w:rsidP="00F07825">
                <w:r>
                  <w:rPr>
                    <w:rStyle w:val="PlaceholderText"/>
                  </w:rPr>
                  <w:t>Select from dropdown</w:t>
                </w:r>
              </w:p>
            </w:tc>
          </w:sdtContent>
        </w:sdt>
        <w:sdt>
          <w:sdtPr>
            <w:id w:val="455958592"/>
            <w:placeholder>
              <w:docPart w:val="DF5840E8C7B647A0B05ACEF604C077CE"/>
            </w:placeholder>
            <w:showingPlcHdr/>
            <w:text/>
          </w:sdtPr>
          <w:sdtContent>
            <w:tc>
              <w:tcPr>
                <w:tcW w:w="3672" w:type="dxa"/>
              </w:tcPr>
              <w:p w:rsidR="00064BC7" w:rsidRDefault="00F07825" w:rsidP="00F07825">
                <w:r>
                  <w:rPr>
                    <w:rStyle w:val="PlaceholderText"/>
                  </w:rPr>
                  <w:t>Example: 8:00-9:15 a.m.</w:t>
                </w:r>
              </w:p>
            </w:tc>
          </w:sdtContent>
        </w:sdt>
      </w:tr>
    </w:tbl>
    <w:p w:rsidR="00064BC7" w:rsidRDefault="00064BC7" w:rsidP="0067791B"/>
    <w:p w:rsidR="00F00727" w:rsidRDefault="00F00727" w:rsidP="0067791B">
      <w:r>
        <w:t xml:space="preserve">Do you expect to have enough availability to participate in training the week of </w:t>
      </w:r>
      <w:r w:rsidR="0030747B" w:rsidRPr="0030747B">
        <w:t>June 13-17</w:t>
      </w:r>
      <w:r>
        <w:t>, teach in the incubator classroom, and attend other (reasonable and announced in ad</w:t>
      </w:r>
      <w:r w:rsidR="00995D46">
        <w:t>vance) meetings in the semester</w:t>
      </w:r>
      <w:r>
        <w:t xml:space="preserve">? </w:t>
      </w:r>
      <w:r w:rsidR="00AA1A26">
        <w:t xml:space="preserve"> </w:t>
      </w:r>
      <w:sdt>
        <w:sdtPr>
          <w:id w:val="455958623"/>
          <w:placeholder>
            <w:docPart w:val="65482945F7304714BBE98CC88B925A3C"/>
          </w:placeholder>
          <w:showingPlcHdr/>
          <w:dropDownList>
            <w:listItem w:displayText="Yes" w:value="Yes"/>
            <w:listItem w:displayText="No" w:value="No"/>
          </w:dropDownList>
        </w:sdtPr>
        <w:sdtContent>
          <w:r w:rsidR="00AA1A26" w:rsidRPr="00995D46">
            <w:rPr>
              <w:rStyle w:val="PlaceholderText"/>
            </w:rPr>
            <w:t>Select one.</w:t>
          </w:r>
        </w:sdtContent>
      </w:sdt>
    </w:p>
    <w:p w:rsidR="00081C9A" w:rsidRDefault="00081C9A" w:rsidP="0067791B"/>
    <w:p w:rsidR="00C6465B" w:rsidRDefault="00F00727" w:rsidP="0067791B">
      <w:r>
        <w:t xml:space="preserve">Please </w:t>
      </w:r>
      <w:r w:rsidR="002E5A98">
        <w:t>indicate what future goals you have for your classes in terms of technology/pedagogy for the coming year</w:t>
      </w:r>
      <w:r w:rsidR="00E55DD0">
        <w:t>:</w:t>
      </w:r>
    </w:p>
    <w:sdt>
      <w:sdtPr>
        <w:id w:val="455958626"/>
        <w:placeholder>
          <w:docPart w:val="CC6493ADC6A442188860349B34122F8F"/>
        </w:placeholder>
        <w:showingPlcHdr/>
        <w:text/>
      </w:sdtPr>
      <w:sdtContent>
        <w:p w:rsidR="00E55DD0" w:rsidRDefault="00E55DD0" w:rsidP="0067791B">
          <w:r w:rsidRPr="008C57B2">
            <w:rPr>
              <w:rStyle w:val="PlaceholderText"/>
            </w:rPr>
            <w:t>Click here to enter text.</w:t>
          </w:r>
        </w:p>
      </w:sdtContent>
    </w:sdt>
    <w:p w:rsidR="00C6465B" w:rsidRDefault="00721C1E" w:rsidP="00081C9A">
      <w:r>
        <w:t>During the year LEAF will use you and your class for research purposes, which may include surveys, observations and classroom recordings. This research may be published. By applying to the program, you agree to this stipulation.</w:t>
      </w:r>
    </w:p>
    <w:sectPr w:rsidR="00C6465B" w:rsidSect="0067791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7C" w:rsidRDefault="0027577C" w:rsidP="00081C9A">
      <w:pPr>
        <w:spacing w:after="0" w:line="240" w:lineRule="auto"/>
      </w:pPr>
      <w:r>
        <w:separator/>
      </w:r>
    </w:p>
  </w:endnote>
  <w:endnote w:type="continuationSeparator" w:id="0">
    <w:p w:rsidR="0027577C" w:rsidRDefault="0027577C" w:rsidP="00081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5" w:rsidRDefault="00651F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9A" w:rsidRPr="003842F6" w:rsidRDefault="00081C9A" w:rsidP="00081C9A">
    <w:pPr>
      <w:jc w:val="center"/>
    </w:pPr>
    <w:r w:rsidRPr="003842F6">
      <w:t xml:space="preserve">Please save and </w:t>
    </w:r>
    <w:r w:rsidR="00651FB5">
      <w:t>send</w:t>
    </w:r>
    <w:r w:rsidRPr="003842F6">
      <w:t xml:space="preserve"> to </w:t>
    </w:r>
    <w:hyperlink r:id="rId1" w:history="1">
      <w:r w:rsidR="00084FC1" w:rsidRPr="005B56BA">
        <w:rPr>
          <w:rStyle w:val="Hyperlink"/>
        </w:rPr>
        <w:t>leaf.program@eku.edu</w:t>
      </w:r>
    </w:hyperlink>
    <w:r w:rsidR="00084FC1">
      <w:t xml:space="preserve"> </w:t>
    </w:r>
    <w:r w:rsidR="00651FB5">
      <w:t xml:space="preserve"> or to LEAF, Powell 13 </w:t>
    </w:r>
    <w:r w:rsidR="00084FC1">
      <w:t>by May 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5" w:rsidRDefault="00651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7C" w:rsidRDefault="0027577C" w:rsidP="00081C9A">
      <w:pPr>
        <w:spacing w:after="0" w:line="240" w:lineRule="auto"/>
      </w:pPr>
      <w:r>
        <w:separator/>
      </w:r>
    </w:p>
  </w:footnote>
  <w:footnote w:type="continuationSeparator" w:id="0">
    <w:p w:rsidR="0027577C" w:rsidRDefault="0027577C" w:rsidP="00081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5" w:rsidRDefault="00651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5" w:rsidRDefault="00651F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5" w:rsidRDefault="00651F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Full" w:cryptAlgorithmClass="hash" w:cryptAlgorithmType="typeAny" w:cryptAlgorithmSid="4" w:cryptSpinCount="100000" w:hash="DxN6q2ML1zwVjpulaLHMKh6nlQk=" w:salt="idH2BtUWW5RV0J7GFxaGtA=="/>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51FB5"/>
    <w:rsid w:val="00022C4F"/>
    <w:rsid w:val="000337B1"/>
    <w:rsid w:val="00064BC7"/>
    <w:rsid w:val="00081C9A"/>
    <w:rsid w:val="00084FC1"/>
    <w:rsid w:val="000F4B09"/>
    <w:rsid w:val="0013747C"/>
    <w:rsid w:val="00146D3D"/>
    <w:rsid w:val="00177C5B"/>
    <w:rsid w:val="00236705"/>
    <w:rsid w:val="00246EA3"/>
    <w:rsid w:val="0027577C"/>
    <w:rsid w:val="002E5A98"/>
    <w:rsid w:val="002F39F2"/>
    <w:rsid w:val="0030747B"/>
    <w:rsid w:val="003842F6"/>
    <w:rsid w:val="00386BC7"/>
    <w:rsid w:val="003A619E"/>
    <w:rsid w:val="003F702C"/>
    <w:rsid w:val="00442BE9"/>
    <w:rsid w:val="00462BC7"/>
    <w:rsid w:val="004634FA"/>
    <w:rsid w:val="005108A9"/>
    <w:rsid w:val="005974F3"/>
    <w:rsid w:val="00642D1F"/>
    <w:rsid w:val="00651FB5"/>
    <w:rsid w:val="0067791B"/>
    <w:rsid w:val="00695D13"/>
    <w:rsid w:val="006A328A"/>
    <w:rsid w:val="00721C1E"/>
    <w:rsid w:val="00746095"/>
    <w:rsid w:val="0077673E"/>
    <w:rsid w:val="008D0F28"/>
    <w:rsid w:val="00995D46"/>
    <w:rsid w:val="00A33488"/>
    <w:rsid w:val="00AA1A26"/>
    <w:rsid w:val="00B30BCC"/>
    <w:rsid w:val="00B5192F"/>
    <w:rsid w:val="00B93D9A"/>
    <w:rsid w:val="00BB4611"/>
    <w:rsid w:val="00BC579D"/>
    <w:rsid w:val="00C31EED"/>
    <w:rsid w:val="00C6465B"/>
    <w:rsid w:val="00CD0BF0"/>
    <w:rsid w:val="00D65F88"/>
    <w:rsid w:val="00E23247"/>
    <w:rsid w:val="00E47AAB"/>
    <w:rsid w:val="00E55DD0"/>
    <w:rsid w:val="00E56DC2"/>
    <w:rsid w:val="00E8613B"/>
    <w:rsid w:val="00F00727"/>
    <w:rsid w:val="00F07825"/>
    <w:rsid w:val="00F21C7B"/>
    <w:rsid w:val="00F331AB"/>
    <w:rsid w:val="00F706A0"/>
    <w:rsid w:val="00F875B2"/>
    <w:rsid w:val="00FC1860"/>
    <w:rsid w:val="00FE6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65B"/>
    <w:rPr>
      <w:color w:val="808080"/>
    </w:rPr>
  </w:style>
  <w:style w:type="paragraph" w:styleId="BalloonText">
    <w:name w:val="Balloon Text"/>
    <w:basedOn w:val="Normal"/>
    <w:link w:val="BalloonTextChar"/>
    <w:uiPriority w:val="99"/>
    <w:semiHidden/>
    <w:unhideWhenUsed/>
    <w:rsid w:val="00C6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5B"/>
    <w:rPr>
      <w:rFonts w:ascii="Tahoma" w:hAnsi="Tahoma" w:cs="Tahoma"/>
      <w:sz w:val="16"/>
      <w:szCs w:val="16"/>
    </w:rPr>
  </w:style>
  <w:style w:type="table" w:styleId="TableGrid">
    <w:name w:val="Table Grid"/>
    <w:basedOn w:val="TableNormal"/>
    <w:uiPriority w:val="59"/>
    <w:rsid w:val="00064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328A"/>
    <w:pPr>
      <w:ind w:left="720"/>
      <w:contextualSpacing/>
    </w:pPr>
  </w:style>
  <w:style w:type="paragraph" w:styleId="Header">
    <w:name w:val="header"/>
    <w:basedOn w:val="Normal"/>
    <w:link w:val="HeaderChar"/>
    <w:uiPriority w:val="99"/>
    <w:semiHidden/>
    <w:unhideWhenUsed/>
    <w:rsid w:val="00081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C9A"/>
  </w:style>
  <w:style w:type="paragraph" w:styleId="Footer">
    <w:name w:val="footer"/>
    <w:basedOn w:val="Normal"/>
    <w:link w:val="FooterChar"/>
    <w:uiPriority w:val="99"/>
    <w:semiHidden/>
    <w:unhideWhenUsed/>
    <w:rsid w:val="00081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C9A"/>
  </w:style>
  <w:style w:type="character" w:styleId="Hyperlink">
    <w:name w:val="Hyperlink"/>
    <w:basedOn w:val="DefaultParagraphFont"/>
    <w:uiPriority w:val="99"/>
    <w:unhideWhenUsed/>
    <w:rsid w:val="00084F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leaf.program@ek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earning%20Environment%20for%20Academia%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A8E099CD884998889598E8D7477F39"/>
        <w:category>
          <w:name w:val="General"/>
          <w:gallery w:val="placeholder"/>
        </w:category>
        <w:types>
          <w:type w:val="bbPlcHdr"/>
        </w:types>
        <w:behaviors>
          <w:behavior w:val="content"/>
        </w:behaviors>
        <w:guid w:val="{663323FD-254D-432E-9478-5DE15049C541}"/>
      </w:docPartPr>
      <w:docPartBody>
        <w:p w:rsidR="00E11B43" w:rsidRDefault="00F740A6">
          <w:pPr>
            <w:pStyle w:val="37A8E099CD884998889598E8D7477F39"/>
          </w:pPr>
          <w:r w:rsidRPr="008C57B2">
            <w:rPr>
              <w:rStyle w:val="PlaceholderText"/>
            </w:rPr>
            <w:t>Click here to enter text.</w:t>
          </w:r>
        </w:p>
      </w:docPartBody>
    </w:docPart>
    <w:docPart>
      <w:docPartPr>
        <w:name w:val="B20959A9C4504F129BA0AA24BE075CE2"/>
        <w:category>
          <w:name w:val="General"/>
          <w:gallery w:val="placeholder"/>
        </w:category>
        <w:types>
          <w:type w:val="bbPlcHdr"/>
        </w:types>
        <w:behaviors>
          <w:behavior w:val="content"/>
        </w:behaviors>
        <w:guid w:val="{A2CBA7D4-9DD0-43BC-A4DA-B0D4C8922506}"/>
      </w:docPartPr>
      <w:docPartBody>
        <w:p w:rsidR="00E11B43" w:rsidRDefault="00F740A6">
          <w:pPr>
            <w:pStyle w:val="B20959A9C4504F129BA0AA24BE075CE2"/>
          </w:pPr>
          <w:r w:rsidRPr="008C57B2">
            <w:rPr>
              <w:rStyle w:val="PlaceholderText"/>
            </w:rPr>
            <w:t>Click here to enter text.</w:t>
          </w:r>
        </w:p>
      </w:docPartBody>
    </w:docPart>
    <w:docPart>
      <w:docPartPr>
        <w:name w:val="0922BCFB44944087BA1C2B5C099805A5"/>
        <w:category>
          <w:name w:val="General"/>
          <w:gallery w:val="placeholder"/>
        </w:category>
        <w:types>
          <w:type w:val="bbPlcHdr"/>
        </w:types>
        <w:behaviors>
          <w:behavior w:val="content"/>
        </w:behaviors>
        <w:guid w:val="{37BAF3E5-A617-4E73-AF19-2C899695E186}"/>
      </w:docPartPr>
      <w:docPartBody>
        <w:p w:rsidR="00E11B43" w:rsidRDefault="00F740A6">
          <w:pPr>
            <w:pStyle w:val="0922BCFB44944087BA1C2B5C099805A5"/>
          </w:pPr>
          <w:r w:rsidRPr="008C57B2">
            <w:rPr>
              <w:rStyle w:val="PlaceholderText"/>
            </w:rPr>
            <w:t>Click here to enter text.</w:t>
          </w:r>
        </w:p>
      </w:docPartBody>
    </w:docPart>
    <w:docPart>
      <w:docPartPr>
        <w:name w:val="8A616C26A79F4190B8F8E5A2B777D29F"/>
        <w:category>
          <w:name w:val="General"/>
          <w:gallery w:val="placeholder"/>
        </w:category>
        <w:types>
          <w:type w:val="bbPlcHdr"/>
        </w:types>
        <w:behaviors>
          <w:behavior w:val="content"/>
        </w:behaviors>
        <w:guid w:val="{E2DCEF9B-8212-411D-82B9-A163EC45D46C}"/>
      </w:docPartPr>
      <w:docPartBody>
        <w:p w:rsidR="00E11B43" w:rsidRDefault="00F740A6">
          <w:pPr>
            <w:pStyle w:val="8A616C26A79F4190B8F8E5A2B777D29F"/>
          </w:pPr>
          <w:r w:rsidRPr="008C57B2">
            <w:rPr>
              <w:rStyle w:val="PlaceholderText"/>
            </w:rPr>
            <w:t>Click here to enter text.</w:t>
          </w:r>
        </w:p>
      </w:docPartBody>
    </w:docPart>
    <w:docPart>
      <w:docPartPr>
        <w:name w:val="4FBA5EAFA5874A3DAA5F9933942BBFF9"/>
        <w:category>
          <w:name w:val="General"/>
          <w:gallery w:val="placeholder"/>
        </w:category>
        <w:types>
          <w:type w:val="bbPlcHdr"/>
        </w:types>
        <w:behaviors>
          <w:behavior w:val="content"/>
        </w:behaviors>
        <w:guid w:val="{D0B001CF-F3EE-41F2-80C6-25BBFA005A06}"/>
      </w:docPartPr>
      <w:docPartBody>
        <w:p w:rsidR="00E11B43" w:rsidRDefault="00F740A6">
          <w:pPr>
            <w:pStyle w:val="4FBA5EAFA5874A3DAA5F9933942BBFF9"/>
          </w:pPr>
          <w:r w:rsidRPr="008C57B2">
            <w:rPr>
              <w:rStyle w:val="PlaceholderText"/>
            </w:rPr>
            <w:t>Click here to enter text.</w:t>
          </w:r>
        </w:p>
      </w:docPartBody>
    </w:docPart>
    <w:docPart>
      <w:docPartPr>
        <w:name w:val="9C0579BB48F54B869F5FDFBBE59505E9"/>
        <w:category>
          <w:name w:val="General"/>
          <w:gallery w:val="placeholder"/>
        </w:category>
        <w:types>
          <w:type w:val="bbPlcHdr"/>
        </w:types>
        <w:behaviors>
          <w:behavior w:val="content"/>
        </w:behaviors>
        <w:guid w:val="{709ABF04-CBC6-4544-AEF8-B7DC41DC8744}"/>
      </w:docPartPr>
      <w:docPartBody>
        <w:p w:rsidR="00E11B43" w:rsidRDefault="00F740A6">
          <w:pPr>
            <w:pStyle w:val="9C0579BB48F54B869F5FDFBBE59505E9"/>
          </w:pPr>
          <w:r w:rsidRPr="008C57B2">
            <w:rPr>
              <w:rStyle w:val="PlaceholderText"/>
            </w:rPr>
            <w:t>Click here to enter text.</w:t>
          </w:r>
        </w:p>
      </w:docPartBody>
    </w:docPart>
    <w:docPart>
      <w:docPartPr>
        <w:name w:val="20E4790700BC473CAEBEB93712CAF746"/>
        <w:category>
          <w:name w:val="General"/>
          <w:gallery w:val="placeholder"/>
        </w:category>
        <w:types>
          <w:type w:val="bbPlcHdr"/>
        </w:types>
        <w:behaviors>
          <w:behavior w:val="content"/>
        </w:behaviors>
        <w:guid w:val="{B34EC737-B077-49ED-9A10-46B56471038F}"/>
      </w:docPartPr>
      <w:docPartBody>
        <w:p w:rsidR="00E11B43" w:rsidRDefault="00F740A6">
          <w:pPr>
            <w:pStyle w:val="20E4790700BC473CAEBEB93712CAF746"/>
          </w:pPr>
          <w:r w:rsidRPr="008C57B2">
            <w:rPr>
              <w:rStyle w:val="PlaceholderText"/>
            </w:rPr>
            <w:t>Click here to enter text.</w:t>
          </w:r>
        </w:p>
      </w:docPartBody>
    </w:docPart>
    <w:docPart>
      <w:docPartPr>
        <w:name w:val="D67E5E646C61457DA23420D4A11D9A00"/>
        <w:category>
          <w:name w:val="General"/>
          <w:gallery w:val="placeholder"/>
        </w:category>
        <w:types>
          <w:type w:val="bbPlcHdr"/>
        </w:types>
        <w:behaviors>
          <w:behavior w:val="content"/>
        </w:behaviors>
        <w:guid w:val="{B118A780-BB77-457E-A7EA-0104A2716860}"/>
      </w:docPartPr>
      <w:docPartBody>
        <w:p w:rsidR="00E11B43" w:rsidRDefault="00F740A6">
          <w:pPr>
            <w:pStyle w:val="D67E5E646C61457DA23420D4A11D9A00"/>
          </w:pPr>
          <w:r w:rsidRPr="008C57B2">
            <w:rPr>
              <w:rStyle w:val="PlaceholderText"/>
            </w:rPr>
            <w:t>Click here to enter text.</w:t>
          </w:r>
        </w:p>
      </w:docPartBody>
    </w:docPart>
    <w:docPart>
      <w:docPartPr>
        <w:name w:val="27AE3B5769FE4D15A7AA426A24C2F43F"/>
        <w:category>
          <w:name w:val="General"/>
          <w:gallery w:val="placeholder"/>
        </w:category>
        <w:types>
          <w:type w:val="bbPlcHdr"/>
        </w:types>
        <w:behaviors>
          <w:behavior w:val="content"/>
        </w:behaviors>
        <w:guid w:val="{E725CE86-3369-4346-B62E-7E4BD9F51C3E}"/>
      </w:docPartPr>
      <w:docPartBody>
        <w:p w:rsidR="00E11B43" w:rsidRDefault="00CF4372" w:rsidP="00CF4372">
          <w:pPr>
            <w:pStyle w:val="27AE3B5769FE4D15A7AA426A24C2F43F2"/>
          </w:pPr>
          <w:r>
            <w:rPr>
              <w:rStyle w:val="PlaceholderText"/>
            </w:rPr>
            <w:t>Example: ANT 211</w:t>
          </w:r>
        </w:p>
      </w:docPartBody>
    </w:docPart>
    <w:docPart>
      <w:docPartPr>
        <w:name w:val="B6867597168D45FC9BFC3FCB96AC76D9"/>
        <w:category>
          <w:name w:val="General"/>
          <w:gallery w:val="placeholder"/>
        </w:category>
        <w:types>
          <w:type w:val="bbPlcHdr"/>
        </w:types>
        <w:behaviors>
          <w:behavior w:val="content"/>
        </w:behaviors>
        <w:guid w:val="{ADCFC680-DA9B-48DC-8767-1CD8B0D997AE}"/>
      </w:docPartPr>
      <w:docPartBody>
        <w:p w:rsidR="00E11B43" w:rsidRDefault="00CF4372" w:rsidP="00CF4372">
          <w:pPr>
            <w:pStyle w:val="B6867597168D45FC9BFC3FCB96AC76D92"/>
          </w:pPr>
          <w:r>
            <w:rPr>
              <w:rStyle w:val="PlaceholderText"/>
            </w:rPr>
            <w:t>Example: 8:00-9:15 a.m.</w:t>
          </w:r>
        </w:p>
      </w:docPartBody>
    </w:docPart>
    <w:docPart>
      <w:docPartPr>
        <w:name w:val="45209020BC924AF9925C6774D52A417B"/>
        <w:category>
          <w:name w:val="General"/>
          <w:gallery w:val="placeholder"/>
        </w:category>
        <w:types>
          <w:type w:val="bbPlcHdr"/>
        </w:types>
        <w:behaviors>
          <w:behavior w:val="content"/>
        </w:behaviors>
        <w:guid w:val="{D4361015-08AC-4A58-BE43-D96AA103BC70}"/>
      </w:docPartPr>
      <w:docPartBody>
        <w:p w:rsidR="00E11B43" w:rsidRDefault="00CF4372" w:rsidP="00CF4372">
          <w:pPr>
            <w:pStyle w:val="45209020BC924AF9925C6774D52A417B2"/>
          </w:pPr>
          <w:r>
            <w:rPr>
              <w:rStyle w:val="PlaceholderText"/>
            </w:rPr>
            <w:t>Example: ENG 300</w:t>
          </w:r>
        </w:p>
      </w:docPartBody>
    </w:docPart>
    <w:docPart>
      <w:docPartPr>
        <w:name w:val="FCF9124FBB26401585B650858081A84C"/>
        <w:category>
          <w:name w:val="General"/>
          <w:gallery w:val="placeholder"/>
        </w:category>
        <w:types>
          <w:type w:val="bbPlcHdr"/>
        </w:types>
        <w:behaviors>
          <w:behavior w:val="content"/>
        </w:behaviors>
        <w:guid w:val="{C3DED644-D4DC-484E-AB2E-8D1778AFC94F}"/>
      </w:docPartPr>
      <w:docPartBody>
        <w:p w:rsidR="00E11B43" w:rsidRDefault="00CF4372" w:rsidP="00CF4372">
          <w:pPr>
            <w:pStyle w:val="FCF9124FBB26401585B650858081A84C2"/>
          </w:pPr>
          <w:r>
            <w:rPr>
              <w:rStyle w:val="PlaceholderText"/>
            </w:rPr>
            <w:t>Select from dropdown</w:t>
          </w:r>
        </w:p>
      </w:docPartBody>
    </w:docPart>
    <w:docPart>
      <w:docPartPr>
        <w:name w:val="C2A2DC30248D4093AB9059BFFEC686F8"/>
        <w:category>
          <w:name w:val="General"/>
          <w:gallery w:val="placeholder"/>
        </w:category>
        <w:types>
          <w:type w:val="bbPlcHdr"/>
        </w:types>
        <w:behaviors>
          <w:behavior w:val="content"/>
        </w:behaviors>
        <w:guid w:val="{4B26AF54-C476-4E28-924F-19CFFA95F8C2}"/>
      </w:docPartPr>
      <w:docPartBody>
        <w:p w:rsidR="00E11B43" w:rsidRDefault="00CF4372" w:rsidP="00CF4372">
          <w:pPr>
            <w:pStyle w:val="C2A2DC30248D4093AB9059BFFEC686F82"/>
          </w:pPr>
          <w:r>
            <w:rPr>
              <w:rStyle w:val="PlaceholderText"/>
            </w:rPr>
            <w:t>Example: 8:00-9:15 a.m.</w:t>
          </w:r>
        </w:p>
      </w:docPartBody>
    </w:docPart>
    <w:docPart>
      <w:docPartPr>
        <w:name w:val="877018263FF34D6F844A675384A0A155"/>
        <w:category>
          <w:name w:val="General"/>
          <w:gallery w:val="placeholder"/>
        </w:category>
        <w:types>
          <w:type w:val="bbPlcHdr"/>
        </w:types>
        <w:behaviors>
          <w:behavior w:val="content"/>
        </w:behaviors>
        <w:guid w:val="{EE00203A-A50D-44A9-8623-DE67CC017B37}"/>
      </w:docPartPr>
      <w:docPartBody>
        <w:p w:rsidR="00E11B43" w:rsidRDefault="00CF4372" w:rsidP="00CF4372">
          <w:pPr>
            <w:pStyle w:val="877018263FF34D6F844A675384A0A1552"/>
          </w:pPr>
          <w:r>
            <w:rPr>
              <w:rStyle w:val="PlaceholderText"/>
            </w:rPr>
            <w:t>Example SPA 220</w:t>
          </w:r>
        </w:p>
      </w:docPartBody>
    </w:docPart>
    <w:docPart>
      <w:docPartPr>
        <w:name w:val="CFF48DC51C4C4976945DF0C67BB0F8AA"/>
        <w:category>
          <w:name w:val="General"/>
          <w:gallery w:val="placeholder"/>
        </w:category>
        <w:types>
          <w:type w:val="bbPlcHdr"/>
        </w:types>
        <w:behaviors>
          <w:behavior w:val="content"/>
        </w:behaviors>
        <w:guid w:val="{67310F14-E2AC-4E05-B8DC-81FE4D473B78}"/>
      </w:docPartPr>
      <w:docPartBody>
        <w:p w:rsidR="00E11B43" w:rsidRDefault="00CF4372" w:rsidP="00CF4372">
          <w:pPr>
            <w:pStyle w:val="CFF48DC51C4C4976945DF0C67BB0F8AA2"/>
          </w:pPr>
          <w:r>
            <w:rPr>
              <w:rStyle w:val="PlaceholderText"/>
            </w:rPr>
            <w:t>Select from dropdown</w:t>
          </w:r>
        </w:p>
      </w:docPartBody>
    </w:docPart>
    <w:docPart>
      <w:docPartPr>
        <w:name w:val="DF5840E8C7B647A0B05ACEF604C077CE"/>
        <w:category>
          <w:name w:val="General"/>
          <w:gallery w:val="placeholder"/>
        </w:category>
        <w:types>
          <w:type w:val="bbPlcHdr"/>
        </w:types>
        <w:behaviors>
          <w:behavior w:val="content"/>
        </w:behaviors>
        <w:guid w:val="{97BC969C-270D-4504-9ADE-E1C0073D4194}"/>
      </w:docPartPr>
      <w:docPartBody>
        <w:p w:rsidR="00E11B43" w:rsidRDefault="00CF4372" w:rsidP="00CF4372">
          <w:pPr>
            <w:pStyle w:val="DF5840E8C7B647A0B05ACEF604C077CE2"/>
          </w:pPr>
          <w:r>
            <w:rPr>
              <w:rStyle w:val="PlaceholderText"/>
            </w:rPr>
            <w:t>Example: 8:00-9:15 a.m.</w:t>
          </w:r>
        </w:p>
      </w:docPartBody>
    </w:docPart>
    <w:docPart>
      <w:docPartPr>
        <w:name w:val="65482945F7304714BBE98CC88B925A3C"/>
        <w:category>
          <w:name w:val="General"/>
          <w:gallery w:val="placeholder"/>
        </w:category>
        <w:types>
          <w:type w:val="bbPlcHdr"/>
        </w:types>
        <w:behaviors>
          <w:behavior w:val="content"/>
        </w:behaviors>
        <w:guid w:val="{68C3C7AC-3064-415F-980A-03107BDE2748}"/>
      </w:docPartPr>
      <w:docPartBody>
        <w:p w:rsidR="00E11B43" w:rsidRDefault="00CF4372" w:rsidP="00CF4372">
          <w:pPr>
            <w:pStyle w:val="65482945F7304714BBE98CC88B925A3C2"/>
          </w:pPr>
          <w:r w:rsidRPr="00995D46">
            <w:rPr>
              <w:rStyle w:val="PlaceholderText"/>
            </w:rPr>
            <w:t>Select one.</w:t>
          </w:r>
        </w:p>
      </w:docPartBody>
    </w:docPart>
    <w:docPart>
      <w:docPartPr>
        <w:name w:val="CC6493ADC6A442188860349B34122F8F"/>
        <w:category>
          <w:name w:val="General"/>
          <w:gallery w:val="placeholder"/>
        </w:category>
        <w:types>
          <w:type w:val="bbPlcHdr"/>
        </w:types>
        <w:behaviors>
          <w:behavior w:val="content"/>
        </w:behaviors>
        <w:guid w:val="{9D478302-41D3-42A1-A36C-6A79774071F4}"/>
      </w:docPartPr>
      <w:docPartBody>
        <w:p w:rsidR="00E11B43" w:rsidRDefault="00CF4372" w:rsidP="00CF4372">
          <w:pPr>
            <w:pStyle w:val="CC6493ADC6A442188860349B34122F8F2"/>
          </w:pPr>
          <w:r w:rsidRPr="008C57B2">
            <w:rPr>
              <w:rStyle w:val="PlaceholderText"/>
            </w:rPr>
            <w:t>Click here to enter text.</w:t>
          </w:r>
        </w:p>
      </w:docPartBody>
    </w:docPart>
    <w:docPart>
      <w:docPartPr>
        <w:name w:val="EF0D997E7F4C4F0AAD0D447ECB1FCEAE"/>
        <w:category>
          <w:name w:val="General"/>
          <w:gallery w:val="placeholder"/>
        </w:category>
        <w:types>
          <w:type w:val="bbPlcHdr"/>
        </w:types>
        <w:behaviors>
          <w:behavior w:val="content"/>
        </w:behaviors>
        <w:guid w:val="{E593112A-9C15-40CF-ADBF-66E5259C35CD}"/>
      </w:docPartPr>
      <w:docPartBody>
        <w:p w:rsidR="00CA7840" w:rsidRDefault="00DF0F62" w:rsidP="00DF0F62">
          <w:pPr>
            <w:pStyle w:val="EF0D997E7F4C4F0AAD0D447ECB1FCEAE"/>
          </w:pPr>
          <w:r>
            <w:rPr>
              <w:rStyle w:val="PlaceholderText"/>
            </w:rPr>
            <w:t>Select from dropdown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40A6"/>
    <w:rsid w:val="000063C6"/>
    <w:rsid w:val="00CA7840"/>
    <w:rsid w:val="00CF4372"/>
    <w:rsid w:val="00DF0F62"/>
    <w:rsid w:val="00E11B43"/>
    <w:rsid w:val="00F74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F62"/>
    <w:rPr>
      <w:color w:val="808080"/>
    </w:rPr>
  </w:style>
  <w:style w:type="paragraph" w:customStyle="1" w:styleId="37A8E099CD884998889598E8D7477F39">
    <w:name w:val="37A8E099CD884998889598E8D7477F39"/>
    <w:rsid w:val="00E11B43"/>
  </w:style>
  <w:style w:type="paragraph" w:customStyle="1" w:styleId="B20959A9C4504F129BA0AA24BE075CE2">
    <w:name w:val="B20959A9C4504F129BA0AA24BE075CE2"/>
    <w:rsid w:val="00E11B43"/>
  </w:style>
  <w:style w:type="paragraph" w:customStyle="1" w:styleId="0922BCFB44944087BA1C2B5C099805A5">
    <w:name w:val="0922BCFB44944087BA1C2B5C099805A5"/>
    <w:rsid w:val="00E11B43"/>
  </w:style>
  <w:style w:type="paragraph" w:customStyle="1" w:styleId="8A616C26A79F4190B8F8E5A2B777D29F">
    <w:name w:val="8A616C26A79F4190B8F8E5A2B777D29F"/>
    <w:rsid w:val="00E11B43"/>
  </w:style>
  <w:style w:type="paragraph" w:customStyle="1" w:styleId="4FBA5EAFA5874A3DAA5F9933942BBFF9">
    <w:name w:val="4FBA5EAFA5874A3DAA5F9933942BBFF9"/>
    <w:rsid w:val="00E11B43"/>
  </w:style>
  <w:style w:type="paragraph" w:customStyle="1" w:styleId="9C0579BB48F54B869F5FDFBBE59505E9">
    <w:name w:val="9C0579BB48F54B869F5FDFBBE59505E9"/>
    <w:rsid w:val="00E11B43"/>
  </w:style>
  <w:style w:type="paragraph" w:customStyle="1" w:styleId="20E4790700BC473CAEBEB93712CAF746">
    <w:name w:val="20E4790700BC473CAEBEB93712CAF746"/>
    <w:rsid w:val="00E11B43"/>
  </w:style>
  <w:style w:type="paragraph" w:customStyle="1" w:styleId="D67E5E646C61457DA23420D4A11D9A00">
    <w:name w:val="D67E5E646C61457DA23420D4A11D9A00"/>
    <w:rsid w:val="00E11B43"/>
  </w:style>
  <w:style w:type="paragraph" w:customStyle="1" w:styleId="27AE3B5769FE4D15A7AA426A24C2F43F">
    <w:name w:val="27AE3B5769FE4D15A7AA426A24C2F43F"/>
    <w:rsid w:val="00E11B43"/>
  </w:style>
  <w:style w:type="paragraph" w:customStyle="1" w:styleId="AF01D4461CB84726A2FCFFD799DAD083">
    <w:name w:val="AF01D4461CB84726A2FCFFD799DAD083"/>
    <w:rsid w:val="00E11B43"/>
  </w:style>
  <w:style w:type="paragraph" w:customStyle="1" w:styleId="B6867597168D45FC9BFC3FCB96AC76D9">
    <w:name w:val="B6867597168D45FC9BFC3FCB96AC76D9"/>
    <w:rsid w:val="00E11B43"/>
  </w:style>
  <w:style w:type="paragraph" w:customStyle="1" w:styleId="45209020BC924AF9925C6774D52A417B">
    <w:name w:val="45209020BC924AF9925C6774D52A417B"/>
    <w:rsid w:val="00E11B43"/>
  </w:style>
  <w:style w:type="paragraph" w:customStyle="1" w:styleId="FCF9124FBB26401585B650858081A84C">
    <w:name w:val="FCF9124FBB26401585B650858081A84C"/>
    <w:rsid w:val="00E11B43"/>
  </w:style>
  <w:style w:type="paragraph" w:customStyle="1" w:styleId="C2A2DC30248D4093AB9059BFFEC686F8">
    <w:name w:val="C2A2DC30248D4093AB9059BFFEC686F8"/>
    <w:rsid w:val="00E11B43"/>
  </w:style>
  <w:style w:type="paragraph" w:customStyle="1" w:styleId="877018263FF34D6F844A675384A0A155">
    <w:name w:val="877018263FF34D6F844A675384A0A155"/>
    <w:rsid w:val="00E11B43"/>
  </w:style>
  <w:style w:type="paragraph" w:customStyle="1" w:styleId="CFF48DC51C4C4976945DF0C67BB0F8AA">
    <w:name w:val="CFF48DC51C4C4976945DF0C67BB0F8AA"/>
    <w:rsid w:val="00E11B43"/>
  </w:style>
  <w:style w:type="paragraph" w:customStyle="1" w:styleId="DF5840E8C7B647A0B05ACEF604C077CE">
    <w:name w:val="DF5840E8C7B647A0B05ACEF604C077CE"/>
    <w:rsid w:val="00E11B43"/>
  </w:style>
  <w:style w:type="paragraph" w:customStyle="1" w:styleId="65482945F7304714BBE98CC88B925A3C">
    <w:name w:val="65482945F7304714BBE98CC88B925A3C"/>
    <w:rsid w:val="00E11B43"/>
  </w:style>
  <w:style w:type="paragraph" w:customStyle="1" w:styleId="CC6493ADC6A442188860349B34122F8F">
    <w:name w:val="CC6493ADC6A442188860349B34122F8F"/>
    <w:rsid w:val="00E11B43"/>
  </w:style>
  <w:style w:type="paragraph" w:customStyle="1" w:styleId="27AE3B5769FE4D15A7AA426A24C2F43F1">
    <w:name w:val="27AE3B5769FE4D15A7AA426A24C2F43F1"/>
    <w:rsid w:val="00E11B43"/>
    <w:rPr>
      <w:rFonts w:eastAsiaTheme="minorHAnsi"/>
    </w:rPr>
  </w:style>
  <w:style w:type="paragraph" w:customStyle="1" w:styleId="AF01D4461CB84726A2FCFFD799DAD0831">
    <w:name w:val="AF01D4461CB84726A2FCFFD799DAD0831"/>
    <w:rsid w:val="00E11B43"/>
    <w:rPr>
      <w:rFonts w:eastAsiaTheme="minorHAnsi"/>
    </w:rPr>
  </w:style>
  <w:style w:type="paragraph" w:customStyle="1" w:styleId="B6867597168D45FC9BFC3FCB96AC76D91">
    <w:name w:val="B6867597168D45FC9BFC3FCB96AC76D91"/>
    <w:rsid w:val="00E11B43"/>
    <w:rPr>
      <w:rFonts w:eastAsiaTheme="minorHAnsi"/>
    </w:rPr>
  </w:style>
  <w:style w:type="paragraph" w:customStyle="1" w:styleId="45209020BC924AF9925C6774D52A417B1">
    <w:name w:val="45209020BC924AF9925C6774D52A417B1"/>
    <w:rsid w:val="00E11B43"/>
    <w:rPr>
      <w:rFonts w:eastAsiaTheme="minorHAnsi"/>
    </w:rPr>
  </w:style>
  <w:style w:type="paragraph" w:customStyle="1" w:styleId="FCF9124FBB26401585B650858081A84C1">
    <w:name w:val="FCF9124FBB26401585B650858081A84C1"/>
    <w:rsid w:val="00E11B43"/>
    <w:rPr>
      <w:rFonts w:eastAsiaTheme="minorHAnsi"/>
    </w:rPr>
  </w:style>
  <w:style w:type="paragraph" w:customStyle="1" w:styleId="C2A2DC30248D4093AB9059BFFEC686F81">
    <w:name w:val="C2A2DC30248D4093AB9059BFFEC686F81"/>
    <w:rsid w:val="00E11B43"/>
    <w:rPr>
      <w:rFonts w:eastAsiaTheme="minorHAnsi"/>
    </w:rPr>
  </w:style>
  <w:style w:type="paragraph" w:customStyle="1" w:styleId="877018263FF34D6F844A675384A0A1551">
    <w:name w:val="877018263FF34D6F844A675384A0A1551"/>
    <w:rsid w:val="00E11B43"/>
    <w:rPr>
      <w:rFonts w:eastAsiaTheme="minorHAnsi"/>
    </w:rPr>
  </w:style>
  <w:style w:type="paragraph" w:customStyle="1" w:styleId="CFF48DC51C4C4976945DF0C67BB0F8AA1">
    <w:name w:val="CFF48DC51C4C4976945DF0C67BB0F8AA1"/>
    <w:rsid w:val="00E11B43"/>
    <w:rPr>
      <w:rFonts w:eastAsiaTheme="minorHAnsi"/>
    </w:rPr>
  </w:style>
  <w:style w:type="paragraph" w:customStyle="1" w:styleId="DF5840E8C7B647A0B05ACEF604C077CE1">
    <w:name w:val="DF5840E8C7B647A0B05ACEF604C077CE1"/>
    <w:rsid w:val="00E11B43"/>
    <w:rPr>
      <w:rFonts w:eastAsiaTheme="minorHAnsi"/>
    </w:rPr>
  </w:style>
  <w:style w:type="paragraph" w:customStyle="1" w:styleId="65482945F7304714BBE98CC88B925A3C1">
    <w:name w:val="65482945F7304714BBE98CC88B925A3C1"/>
    <w:rsid w:val="00E11B43"/>
    <w:rPr>
      <w:rFonts w:eastAsiaTheme="minorHAnsi"/>
    </w:rPr>
  </w:style>
  <w:style w:type="paragraph" w:customStyle="1" w:styleId="CC6493ADC6A442188860349B34122F8F1">
    <w:name w:val="CC6493ADC6A442188860349B34122F8F1"/>
    <w:rsid w:val="00E11B43"/>
    <w:rPr>
      <w:rFonts w:eastAsiaTheme="minorHAnsi"/>
    </w:rPr>
  </w:style>
  <w:style w:type="paragraph" w:customStyle="1" w:styleId="27AE3B5769FE4D15A7AA426A24C2F43F2">
    <w:name w:val="27AE3B5769FE4D15A7AA426A24C2F43F2"/>
    <w:rsid w:val="00CF4372"/>
    <w:rPr>
      <w:rFonts w:eastAsiaTheme="minorHAnsi"/>
    </w:rPr>
  </w:style>
  <w:style w:type="paragraph" w:customStyle="1" w:styleId="AF01D4461CB84726A2FCFFD799DAD0832">
    <w:name w:val="AF01D4461CB84726A2FCFFD799DAD0832"/>
    <w:rsid w:val="00CF4372"/>
    <w:rPr>
      <w:rFonts w:eastAsiaTheme="minorHAnsi"/>
    </w:rPr>
  </w:style>
  <w:style w:type="paragraph" w:customStyle="1" w:styleId="B6867597168D45FC9BFC3FCB96AC76D92">
    <w:name w:val="B6867597168D45FC9BFC3FCB96AC76D92"/>
    <w:rsid w:val="00CF4372"/>
    <w:rPr>
      <w:rFonts w:eastAsiaTheme="minorHAnsi"/>
    </w:rPr>
  </w:style>
  <w:style w:type="paragraph" w:customStyle="1" w:styleId="45209020BC924AF9925C6774D52A417B2">
    <w:name w:val="45209020BC924AF9925C6774D52A417B2"/>
    <w:rsid w:val="00CF4372"/>
    <w:rPr>
      <w:rFonts w:eastAsiaTheme="minorHAnsi"/>
    </w:rPr>
  </w:style>
  <w:style w:type="paragraph" w:customStyle="1" w:styleId="FCF9124FBB26401585B650858081A84C2">
    <w:name w:val="FCF9124FBB26401585B650858081A84C2"/>
    <w:rsid w:val="00CF4372"/>
    <w:rPr>
      <w:rFonts w:eastAsiaTheme="minorHAnsi"/>
    </w:rPr>
  </w:style>
  <w:style w:type="paragraph" w:customStyle="1" w:styleId="C2A2DC30248D4093AB9059BFFEC686F82">
    <w:name w:val="C2A2DC30248D4093AB9059BFFEC686F82"/>
    <w:rsid w:val="00CF4372"/>
    <w:rPr>
      <w:rFonts w:eastAsiaTheme="minorHAnsi"/>
    </w:rPr>
  </w:style>
  <w:style w:type="paragraph" w:customStyle="1" w:styleId="877018263FF34D6F844A675384A0A1552">
    <w:name w:val="877018263FF34D6F844A675384A0A1552"/>
    <w:rsid w:val="00CF4372"/>
    <w:rPr>
      <w:rFonts w:eastAsiaTheme="minorHAnsi"/>
    </w:rPr>
  </w:style>
  <w:style w:type="paragraph" w:customStyle="1" w:styleId="CFF48DC51C4C4976945DF0C67BB0F8AA2">
    <w:name w:val="CFF48DC51C4C4976945DF0C67BB0F8AA2"/>
    <w:rsid w:val="00CF4372"/>
    <w:rPr>
      <w:rFonts w:eastAsiaTheme="minorHAnsi"/>
    </w:rPr>
  </w:style>
  <w:style w:type="paragraph" w:customStyle="1" w:styleId="DF5840E8C7B647A0B05ACEF604C077CE2">
    <w:name w:val="DF5840E8C7B647A0B05ACEF604C077CE2"/>
    <w:rsid w:val="00CF4372"/>
    <w:rPr>
      <w:rFonts w:eastAsiaTheme="minorHAnsi"/>
    </w:rPr>
  </w:style>
  <w:style w:type="paragraph" w:customStyle="1" w:styleId="65482945F7304714BBE98CC88B925A3C2">
    <w:name w:val="65482945F7304714BBE98CC88B925A3C2"/>
    <w:rsid w:val="00CF4372"/>
    <w:rPr>
      <w:rFonts w:eastAsiaTheme="minorHAnsi"/>
    </w:rPr>
  </w:style>
  <w:style w:type="paragraph" w:customStyle="1" w:styleId="CC6493ADC6A442188860349B34122F8F2">
    <w:name w:val="CC6493ADC6A442188860349B34122F8F2"/>
    <w:rsid w:val="00CF4372"/>
    <w:rPr>
      <w:rFonts w:eastAsiaTheme="minorHAnsi"/>
    </w:rPr>
  </w:style>
  <w:style w:type="paragraph" w:customStyle="1" w:styleId="EF0D997E7F4C4F0AAD0D447ECB1FCEAE">
    <w:name w:val="EF0D997E7F4C4F0AAD0D447ECB1FCEAE"/>
    <w:rsid w:val="00DF0F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4AC3-2560-46E5-B0E0-E8036A5E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Learning Environment for Academia APPLICATION.dotx</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itds</dc:creator>
  <cp:lastModifiedBy>itds</cp:lastModifiedBy>
  <cp:revision>2</cp:revision>
  <dcterms:created xsi:type="dcterms:W3CDTF">2010-04-02T13:14:00Z</dcterms:created>
  <dcterms:modified xsi:type="dcterms:W3CDTF">2010-04-02T13:14:00Z</dcterms:modified>
</cp:coreProperties>
</file>